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9C" w:rsidRDefault="00B40B9C" w:rsidP="00B40B9C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B40B9C" w:rsidRDefault="00B40B9C" w:rsidP="00B40B9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Pr="004F2D73">
        <w:rPr>
          <w:rFonts w:hint="eastAsia"/>
          <w:spacing w:val="9"/>
          <w:fitText w:val="2820" w:id="-1284846592"/>
        </w:rPr>
        <w:t>北海道高等学校体育連</w:t>
      </w:r>
      <w:r w:rsidRPr="004F2D73">
        <w:rPr>
          <w:rFonts w:hint="eastAsia"/>
          <w:fitText w:val="2820" w:id="-1284846592"/>
        </w:rPr>
        <w:t>盟</w:t>
      </w:r>
    </w:p>
    <w:p w:rsidR="00B40B9C" w:rsidRDefault="00B40B9C" w:rsidP="00B40B9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バレーボール専門部委員長</w:t>
      </w:r>
      <w:r w:rsidR="004F2D7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40B9C" w:rsidRDefault="00B40B9C" w:rsidP="00B40B9C">
      <w:pPr>
        <w:kinsoku w:val="0"/>
        <w:overflowPunct w:val="0"/>
        <w:autoSpaceDE w:val="0"/>
        <w:autoSpaceDN w:val="0"/>
      </w:pPr>
    </w:p>
    <w:p w:rsidR="00867B74" w:rsidRPr="006A57FC" w:rsidRDefault="00867B74" w:rsidP="00136A65">
      <w:pPr>
        <w:kinsoku w:val="0"/>
        <w:overflowPunct w:val="0"/>
        <w:autoSpaceDE w:val="0"/>
        <w:autoSpaceDN w:val="0"/>
        <w:jc w:val="center"/>
        <w:rPr>
          <w:b/>
        </w:rPr>
      </w:pPr>
      <w:r w:rsidRPr="006A57FC">
        <w:rPr>
          <w:rFonts w:hint="eastAsia"/>
          <w:b/>
        </w:rPr>
        <w:t>合同チーム編成の特例申請書</w:t>
      </w:r>
    </w:p>
    <w:p w:rsidR="00867B74" w:rsidRPr="00B40B9C" w:rsidRDefault="00867B74" w:rsidP="00867B74">
      <w:pPr>
        <w:kinsoku w:val="0"/>
        <w:wordWrap w:val="0"/>
        <w:overflowPunct w:val="0"/>
        <w:autoSpaceDE w:val="0"/>
        <w:autoSpaceDN w:val="0"/>
      </w:pPr>
    </w:p>
    <w:p w:rsidR="00867B74" w:rsidRPr="00867B74" w:rsidRDefault="00867B74" w:rsidP="00867B74">
      <w:pPr>
        <w:kinsoku w:val="0"/>
        <w:wordWrap w:val="0"/>
        <w:overflowPunct w:val="0"/>
        <w:autoSpaceDE w:val="0"/>
        <w:autoSpaceDN w:val="0"/>
      </w:pPr>
      <w:r w:rsidRPr="00867B74">
        <w:t xml:space="preserve">　令和（</w:t>
      </w:r>
      <w:r w:rsidRPr="00867B74">
        <w:rPr>
          <w:rFonts w:hint="eastAsia"/>
        </w:rPr>
        <w:t xml:space="preserve">　</w:t>
      </w:r>
      <w:r w:rsidRPr="00867B74">
        <w:t>）</w:t>
      </w:r>
      <w:r w:rsidR="00136A65">
        <w:rPr>
          <w:rFonts w:hint="eastAsia"/>
        </w:rPr>
        <w:t>年度北海道高等学校選手権大会に、合同チーム編成にかか</w:t>
      </w:r>
      <w:r w:rsidRPr="00867B74">
        <w:rPr>
          <w:rFonts w:hint="eastAsia"/>
        </w:rPr>
        <w:t>わる特例申請を致します。</w:t>
      </w:r>
    </w:p>
    <w:p w:rsidR="00E36552" w:rsidRPr="00B40B9C" w:rsidRDefault="00E36552" w:rsidP="00214A11">
      <w:pPr>
        <w:kinsoku w:val="0"/>
        <w:wordWrap w:val="0"/>
        <w:overflowPunct w:val="0"/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36A65" w:rsidTr="000A59B9">
        <w:trPr>
          <w:trHeight w:val="5604"/>
        </w:trPr>
        <w:tc>
          <w:tcPr>
            <w:tcW w:w="9402" w:type="dxa"/>
          </w:tcPr>
          <w:p w:rsidR="00136A65" w:rsidRPr="000A59B9" w:rsidRDefault="00136A65" w:rsidP="00136A65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236"/>
              <w:rPr>
                <w:b/>
              </w:rPr>
            </w:pPr>
            <w:r w:rsidRPr="000A59B9">
              <w:rPr>
                <w:rFonts w:hint="eastAsia"/>
                <w:b/>
              </w:rPr>
              <w:t>特例申請理由</w:t>
            </w:r>
            <w:bookmarkStart w:id="0" w:name="_GoBack"/>
            <w:bookmarkEnd w:id="0"/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0A59B9" w:rsidRDefault="000A59B9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0A59B9">
              <w:rPr>
                <w:rFonts w:hint="eastAsia"/>
              </w:rPr>
              <w:t xml:space="preserve">　　　　　　　　</w:t>
            </w:r>
            <w:r w:rsidRPr="000A59B9">
              <w:rPr>
                <w:rFonts w:hint="eastAsia"/>
                <w:u w:val="single"/>
              </w:rPr>
              <w:t>代表学校</w:t>
            </w:r>
            <w:r w:rsidR="000A59B9">
              <w:rPr>
                <w:rFonts w:hint="eastAsia"/>
                <w:u w:val="single"/>
              </w:rPr>
              <w:t xml:space="preserve">　</w:t>
            </w:r>
            <w:r w:rsidRPr="000A59B9">
              <w:rPr>
                <w:rFonts w:hint="eastAsia"/>
                <w:u w:val="single"/>
              </w:rPr>
              <w:t xml:space="preserve">　</w:t>
            </w:r>
            <w:r w:rsidRPr="00136A65">
              <w:rPr>
                <w:rFonts w:hint="eastAsia"/>
                <w:u w:val="single"/>
              </w:rPr>
              <w:t xml:space="preserve">　　　　　　　　　高等学校</w:t>
            </w: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  <w:r w:rsidR="000A59B9">
              <w:rPr>
                <w:rFonts w:hint="eastAsia"/>
              </w:rPr>
              <w:t xml:space="preserve">　　　　　　　　</w:t>
            </w:r>
            <w:r w:rsidRPr="000A59B9">
              <w:rPr>
                <w:rFonts w:hint="eastAsia"/>
                <w:u w:val="single"/>
              </w:rPr>
              <w:t xml:space="preserve">顧問氏名　　　</w:t>
            </w:r>
            <w:r w:rsidR="000A59B9">
              <w:rPr>
                <w:rFonts w:hint="eastAsia"/>
                <w:u w:val="single"/>
              </w:rPr>
              <w:t xml:space="preserve">　</w:t>
            </w:r>
            <w:r w:rsidRPr="00136A6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36A6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印</w:t>
            </w:r>
            <w:r w:rsidRPr="00136A65">
              <w:rPr>
                <w:rFonts w:hint="eastAsia"/>
              </w:rPr>
              <w:t xml:space="preserve">　</w:t>
            </w:r>
          </w:p>
        </w:tc>
      </w:tr>
      <w:tr w:rsidR="00136A65" w:rsidTr="000A59B9">
        <w:trPr>
          <w:trHeight w:val="5307"/>
        </w:trPr>
        <w:tc>
          <w:tcPr>
            <w:tcW w:w="9402" w:type="dxa"/>
            <w:tcBorders>
              <w:top w:val="nil"/>
            </w:tcBorders>
          </w:tcPr>
          <w:p w:rsidR="00136A65" w:rsidRPr="000A59B9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0A59B9">
              <w:rPr>
                <w:rFonts w:hint="eastAsia"/>
                <w:b/>
              </w:rPr>
              <w:t>特例申請に対する意見</w:t>
            </w: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Pr="000A59B9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36A65">
              <w:rPr>
                <w:rFonts w:hint="eastAsia"/>
                <w:u w:val="single"/>
              </w:rPr>
              <w:t xml:space="preserve">　　　　　　</w:t>
            </w:r>
            <w:r w:rsidR="00B95880">
              <w:rPr>
                <w:rFonts w:hint="eastAsia"/>
                <w:u w:val="single"/>
              </w:rPr>
              <w:t xml:space="preserve">　</w:t>
            </w:r>
            <w:r w:rsidRPr="00136A65">
              <w:rPr>
                <w:rFonts w:hint="eastAsia"/>
                <w:u w:val="single"/>
              </w:rPr>
              <w:t xml:space="preserve">　　</w:t>
            </w:r>
            <w:r w:rsidR="00B95880">
              <w:rPr>
                <w:rFonts w:hint="eastAsia"/>
                <w:u w:val="single"/>
              </w:rPr>
              <w:t>支部専門副部長</w:t>
            </w:r>
          </w:p>
          <w:p w:rsid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  <w:rPr>
                <w:u w:val="single"/>
              </w:rPr>
            </w:pPr>
          </w:p>
          <w:p w:rsidR="00136A65" w:rsidRPr="00136A65" w:rsidRDefault="00136A65" w:rsidP="00214A11">
            <w:pPr>
              <w:kinsoku w:val="0"/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0A59B9">
              <w:rPr>
                <w:rFonts w:hint="eastAsia"/>
              </w:rPr>
              <w:t xml:space="preserve">　　　　　　　</w:t>
            </w:r>
            <w:r w:rsidRPr="000A59B9">
              <w:rPr>
                <w:rFonts w:hint="eastAsia"/>
                <w:u w:val="single"/>
              </w:rPr>
              <w:t xml:space="preserve">氏　名　　　　　　　</w:t>
            </w:r>
            <w:r w:rsidR="000A59B9">
              <w:rPr>
                <w:rFonts w:hint="eastAsia"/>
                <w:u w:val="single"/>
              </w:rPr>
              <w:t xml:space="preserve">　</w:t>
            </w:r>
            <w:r w:rsidRPr="00136A65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印</w:t>
            </w:r>
            <w:r w:rsidRPr="00136A65">
              <w:rPr>
                <w:rFonts w:hint="eastAsia"/>
              </w:rPr>
              <w:t xml:space="preserve">　</w:t>
            </w:r>
          </w:p>
        </w:tc>
      </w:tr>
    </w:tbl>
    <w:p w:rsidR="00136A65" w:rsidRPr="00136A65" w:rsidRDefault="00136A65" w:rsidP="00214A11">
      <w:pPr>
        <w:kinsoku w:val="0"/>
        <w:wordWrap w:val="0"/>
        <w:overflowPunct w:val="0"/>
        <w:autoSpaceDE w:val="0"/>
        <w:autoSpaceDN w:val="0"/>
      </w:pPr>
    </w:p>
    <w:sectPr w:rsidR="00136A65" w:rsidRPr="00136A65" w:rsidSect="00B40B9C">
      <w:pgSz w:w="11906" w:h="16838" w:code="9"/>
      <w:pgMar w:top="1134" w:right="1247" w:bottom="1134" w:left="1247" w:header="851" w:footer="992" w:gutter="0"/>
      <w:cols w:space="425"/>
      <w:docGrid w:type="linesAndChars" w:linePitch="331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8E" w:rsidRDefault="00D75D8E" w:rsidP="00114756">
      <w:r>
        <w:separator/>
      </w:r>
    </w:p>
  </w:endnote>
  <w:endnote w:type="continuationSeparator" w:id="0">
    <w:p w:rsidR="00D75D8E" w:rsidRDefault="00D75D8E" w:rsidP="0011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8E" w:rsidRDefault="00D75D8E" w:rsidP="00114756">
      <w:r>
        <w:separator/>
      </w:r>
    </w:p>
  </w:footnote>
  <w:footnote w:type="continuationSeparator" w:id="0">
    <w:p w:rsidR="00D75D8E" w:rsidRDefault="00D75D8E" w:rsidP="0011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74"/>
    <w:rsid w:val="000A59B9"/>
    <w:rsid w:val="000A6C5A"/>
    <w:rsid w:val="000B196C"/>
    <w:rsid w:val="00104A64"/>
    <w:rsid w:val="0010586F"/>
    <w:rsid w:val="00114756"/>
    <w:rsid w:val="00136A65"/>
    <w:rsid w:val="001623C6"/>
    <w:rsid w:val="00214A11"/>
    <w:rsid w:val="00380A81"/>
    <w:rsid w:val="00387CDB"/>
    <w:rsid w:val="003B2E11"/>
    <w:rsid w:val="003E2EAE"/>
    <w:rsid w:val="00406527"/>
    <w:rsid w:val="00450E7B"/>
    <w:rsid w:val="004F2D73"/>
    <w:rsid w:val="0062532D"/>
    <w:rsid w:val="006A57FC"/>
    <w:rsid w:val="00867B74"/>
    <w:rsid w:val="008B2474"/>
    <w:rsid w:val="009225C4"/>
    <w:rsid w:val="00930011"/>
    <w:rsid w:val="00A2533B"/>
    <w:rsid w:val="00A45B80"/>
    <w:rsid w:val="00A62DDB"/>
    <w:rsid w:val="00AF55D9"/>
    <w:rsid w:val="00B40B9C"/>
    <w:rsid w:val="00B95880"/>
    <w:rsid w:val="00BF20AD"/>
    <w:rsid w:val="00D75D8E"/>
    <w:rsid w:val="00DC5F7B"/>
    <w:rsid w:val="00E36552"/>
    <w:rsid w:val="00E44387"/>
    <w:rsid w:val="00E74D54"/>
    <w:rsid w:val="00F4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62C894-2F88-4D84-A20F-0E56CB9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D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4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4756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4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4756"/>
    <w:rPr>
      <w:rFonts w:ascii="ＭＳ 明朝"/>
      <w:sz w:val="24"/>
      <w:szCs w:val="24"/>
    </w:rPr>
  </w:style>
  <w:style w:type="table" w:styleId="a7">
    <w:name w:val="Table Grid"/>
    <w:basedOn w:val="a1"/>
    <w:uiPriority w:val="59"/>
    <w:rsid w:val="0013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29-13\Desktop\&#25991;&#26360;&#65297;&#32026;&#12486;&#12531;&#12503;&#12524;&#12540;&#12488;&#65288;&#26908;&#23450;&#29992;&#20313;&#30333;22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文書１級テンプレート（検定用余白22）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北海道札幌東商業高等学校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1900-12-31T15:00:00Z</cp:lastPrinted>
  <dcterms:created xsi:type="dcterms:W3CDTF">2023-03-12T05:42:00Z</dcterms:created>
  <dcterms:modified xsi:type="dcterms:W3CDTF">2023-03-13T04:13:00Z</dcterms:modified>
</cp:coreProperties>
</file>